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bidiVisual/>
        <w:tblW w:w="9720" w:type="dxa"/>
        <w:jc w:val="center"/>
        <w:tblLook w:val="04A0" w:firstRow="1" w:lastRow="0" w:firstColumn="1" w:lastColumn="0" w:noHBand="0" w:noVBand="1"/>
      </w:tblPr>
      <w:tblGrid>
        <w:gridCol w:w="1136"/>
        <w:gridCol w:w="4671"/>
        <w:gridCol w:w="938"/>
        <w:gridCol w:w="2975"/>
      </w:tblGrid>
      <w:tr w:rsidR="006169C4" w:rsidRPr="008824AC" w14:paraId="5044E1C0" w14:textId="77777777" w:rsidTr="0006638F">
        <w:trPr>
          <w:trHeight w:val="408"/>
          <w:jc w:val="center"/>
        </w:trPr>
        <w:tc>
          <w:tcPr>
            <w:tcW w:w="97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DF377BA" w14:textId="07CFB2C1" w:rsidR="006169C4" w:rsidRPr="008824AC" w:rsidRDefault="006169C4" w:rsidP="00267A94">
            <w:pPr>
              <w:bidi/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762872">
              <w:rPr>
                <w:rFonts w:cs="Arial"/>
                <w:b/>
                <w:bCs/>
                <w:sz w:val="24"/>
                <w:szCs w:val="24"/>
                <w:rtl/>
                <w:lang w:eastAsia="ar"/>
              </w:rPr>
              <w:t>قائمة تدقيق المعاينة الذاتية للإدارة ال</w:t>
            </w:r>
            <w:r w:rsidR="003639A8">
              <w:rPr>
                <w:rFonts w:cs="Arial"/>
                <w:b/>
                <w:bCs/>
                <w:sz w:val="24"/>
                <w:szCs w:val="24"/>
                <w:rtl/>
                <w:lang w:eastAsia="ar"/>
              </w:rPr>
              <w:t xml:space="preserve">متكاملة لمكافحة الآفات في </w:t>
            </w:r>
            <w:r w:rsidR="00267A94">
              <w:rPr>
                <w:rFonts w:cs="Arial" w:hint="cs"/>
                <w:b/>
                <w:bCs/>
                <w:sz w:val="24"/>
                <w:szCs w:val="24"/>
                <w:rtl/>
                <w:lang w:eastAsia="ar"/>
              </w:rPr>
              <w:t xml:space="preserve">الحدائق والمنتزهات </w:t>
            </w:r>
            <w:r w:rsidRPr="00762872">
              <w:rPr>
                <w:rFonts w:cs="Arial"/>
                <w:b/>
                <w:bCs/>
                <w:sz w:val="24"/>
                <w:szCs w:val="24"/>
                <w:rtl/>
                <w:lang w:eastAsia="ar"/>
              </w:rPr>
              <w:t>(بعد المعالجة)</w:t>
            </w:r>
          </w:p>
        </w:tc>
      </w:tr>
      <w:tr w:rsidR="006169C4" w:rsidRPr="008824AC" w14:paraId="6943F98A" w14:textId="77777777" w:rsidTr="0006638F">
        <w:trPr>
          <w:trHeight w:val="408"/>
          <w:jc w:val="center"/>
        </w:trPr>
        <w:tc>
          <w:tcPr>
            <w:tcW w:w="9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D957204" w14:textId="77777777" w:rsidR="006169C4" w:rsidRPr="008824AC" w:rsidRDefault="006169C4" w:rsidP="0006638F">
            <w:pPr>
              <w:bidi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6169C4" w:rsidRPr="008824AC" w14:paraId="2D9642A9" w14:textId="77777777" w:rsidTr="0006638F">
        <w:trPr>
          <w:trHeight w:val="638"/>
          <w:jc w:val="center"/>
        </w:trPr>
        <w:tc>
          <w:tcPr>
            <w:tcW w:w="9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0729" w14:textId="77777777" w:rsidR="006169C4" w:rsidRDefault="006169C4" w:rsidP="0006638F">
            <w:pPr>
              <w:bidi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اسم المرفق / الإدارة: ___________           كود المرفق : _____________</w:t>
            </w:r>
          </w:p>
          <w:p w14:paraId="0E249C8B" w14:textId="77777777" w:rsidR="006169C4" w:rsidRPr="008824AC" w:rsidRDefault="006169C4" w:rsidP="0006638F">
            <w:pPr>
              <w:bidi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اسم المشرف______________________          التاريخ:___________</w:t>
            </w:r>
          </w:p>
        </w:tc>
      </w:tr>
      <w:tr w:rsidR="006169C4" w:rsidRPr="00F278FA" w14:paraId="2DA5B02E" w14:textId="77777777" w:rsidTr="0006638F">
        <w:trPr>
          <w:trHeight w:val="424"/>
          <w:jc w:val="center"/>
        </w:trPr>
        <w:tc>
          <w:tcPr>
            <w:tcW w:w="5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8880FC7" w14:textId="77777777" w:rsidR="006169C4" w:rsidRPr="00F278FA" w:rsidRDefault="006169C4" w:rsidP="0006638F">
            <w:pPr>
              <w:bidi/>
              <w:jc w:val="left"/>
              <w:rPr>
                <w:rFonts w:cs="Arial"/>
                <w:b/>
                <w:color w:val="000000"/>
              </w:rPr>
            </w:pPr>
            <w:r w:rsidRPr="00F278FA">
              <w:rPr>
                <w:rFonts w:cs="Arial"/>
                <w:b/>
                <w:bCs/>
                <w:color w:val="000000"/>
                <w:rtl/>
                <w:lang w:eastAsia="ar"/>
              </w:rPr>
              <w:t>مناطق الخدمات في إطار المعاينة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6D242F3" w14:textId="77777777" w:rsidR="006169C4" w:rsidRPr="00F278FA" w:rsidRDefault="006169C4" w:rsidP="0006638F">
            <w:pPr>
              <w:bidi/>
              <w:jc w:val="center"/>
              <w:rPr>
                <w:rFonts w:cs="Arial"/>
                <w:b/>
                <w:color w:val="000000"/>
                <w:u w:val="single"/>
              </w:rPr>
            </w:pPr>
            <w:r w:rsidRPr="00F278FA">
              <w:rPr>
                <w:rFonts w:cs="Arial"/>
                <w:b/>
                <w:bCs/>
                <w:color w:val="000000"/>
                <w:u w:val="single"/>
                <w:rtl/>
                <w:lang w:eastAsia="ar"/>
              </w:rPr>
              <w:t>نعم / 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B5F2F48" w14:textId="77777777" w:rsidR="006169C4" w:rsidRPr="00F278FA" w:rsidRDefault="006169C4" w:rsidP="0006638F">
            <w:pPr>
              <w:bidi/>
              <w:jc w:val="center"/>
              <w:rPr>
                <w:rFonts w:cs="Arial"/>
                <w:b/>
                <w:color w:val="000000"/>
              </w:rPr>
            </w:pPr>
            <w:r w:rsidRPr="00F278FA">
              <w:rPr>
                <w:rFonts w:cs="Arial"/>
                <w:b/>
                <w:bCs/>
                <w:color w:val="000000"/>
                <w:rtl/>
                <w:lang w:eastAsia="ar"/>
              </w:rPr>
              <w:t xml:space="preserve">الملاحظات </w:t>
            </w:r>
          </w:p>
        </w:tc>
      </w:tr>
      <w:tr w:rsidR="006169C4" w:rsidRPr="00F278FA" w14:paraId="5544DA0A" w14:textId="77777777" w:rsidTr="0006638F">
        <w:trPr>
          <w:trHeight w:val="424"/>
          <w:jc w:val="center"/>
        </w:trPr>
        <w:tc>
          <w:tcPr>
            <w:tcW w:w="9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48649214" w14:textId="77777777" w:rsidR="006169C4" w:rsidRPr="00F278FA" w:rsidRDefault="006169C4" w:rsidP="0006638F">
            <w:pPr>
              <w:bidi/>
              <w:jc w:val="left"/>
              <w:rPr>
                <w:rFonts w:cs="Arial"/>
                <w:color w:val="000000"/>
              </w:rPr>
            </w:pPr>
            <w:r w:rsidRPr="00F278FA">
              <w:rPr>
                <w:rFonts w:cs="Arial"/>
                <w:b/>
                <w:bCs/>
                <w:color w:val="000000"/>
                <w:rtl/>
                <w:lang w:eastAsia="ar"/>
              </w:rPr>
              <w:t>مناطق المرفق الداخلية (أمثلة)</w:t>
            </w:r>
          </w:p>
        </w:tc>
      </w:tr>
      <w:tr w:rsidR="006169C4" w:rsidRPr="008824AC" w14:paraId="63F14931" w14:textId="77777777" w:rsidTr="0006638F">
        <w:trPr>
          <w:trHeight w:val="287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8421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934F9F">
              <w:rPr>
                <w:rFonts w:cs="Arial"/>
                <w:color w:val="000000"/>
                <w:rtl/>
                <w:lang w:eastAsia="ar"/>
              </w:rPr>
              <w:t>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BF4D" w14:textId="77777777" w:rsidR="006169C4" w:rsidRPr="00934F9F" w:rsidRDefault="006169C4" w:rsidP="0006638F">
            <w:pPr>
              <w:bidi/>
              <w:jc w:val="left"/>
              <w:rPr>
                <w:rFonts w:cs="Arial"/>
              </w:rPr>
            </w:pPr>
            <w:r w:rsidRPr="00934F9F">
              <w:rPr>
                <w:rFonts w:cs="Arial"/>
                <w:rtl/>
                <w:lang w:eastAsia="ar"/>
              </w:rPr>
              <w:t>الجدران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1DA98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C92B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524EC052" w14:textId="77777777" w:rsidTr="0006638F">
        <w:trPr>
          <w:trHeight w:val="26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BD16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934F9F">
              <w:rPr>
                <w:rFonts w:cs="Arial"/>
                <w:color w:val="000000"/>
                <w:rtl/>
                <w:lang w:eastAsia="ar"/>
              </w:rPr>
              <w:t>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B822" w14:textId="77777777" w:rsidR="006169C4" w:rsidRPr="00934F9F" w:rsidRDefault="006169C4" w:rsidP="0006638F">
            <w:pPr>
              <w:bidi/>
              <w:rPr>
                <w:rFonts w:cs="Arial"/>
              </w:rPr>
            </w:pPr>
            <w:r w:rsidRPr="00934F9F">
              <w:rPr>
                <w:rFonts w:cs="Arial"/>
                <w:rtl/>
                <w:lang w:eastAsia="ar"/>
              </w:rPr>
              <w:t>الأرضيات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79A3C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4DE3E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2F9893B7" w14:textId="77777777" w:rsidTr="0006638F">
        <w:trPr>
          <w:trHeight w:val="26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F4CA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934F9F">
              <w:rPr>
                <w:rFonts w:cs="Arial"/>
                <w:color w:val="000000"/>
                <w:rtl/>
                <w:lang w:eastAsia="ar"/>
              </w:rPr>
              <w:t>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FAB8C" w14:textId="77777777" w:rsidR="006169C4" w:rsidRPr="00934F9F" w:rsidRDefault="006169C4" w:rsidP="0006638F">
            <w:pPr>
              <w:bidi/>
              <w:rPr>
                <w:rFonts w:cs="Arial"/>
              </w:rPr>
            </w:pPr>
            <w:r w:rsidRPr="00934F9F">
              <w:rPr>
                <w:rFonts w:cs="Arial"/>
                <w:rtl/>
                <w:lang w:eastAsia="ar"/>
              </w:rPr>
              <w:t>الأسقف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DC3E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2342E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4EC83E10" w14:textId="77777777" w:rsidTr="0006638F">
        <w:trPr>
          <w:trHeight w:val="26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A681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934F9F">
              <w:rPr>
                <w:rFonts w:cs="Arial"/>
                <w:color w:val="000000"/>
                <w:rtl/>
                <w:lang w:eastAsia="ar"/>
              </w:rPr>
              <w:t>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603B" w14:textId="77777777" w:rsidR="006169C4" w:rsidRPr="00934F9F" w:rsidRDefault="006169C4" w:rsidP="0006638F">
            <w:pPr>
              <w:bidi/>
              <w:rPr>
                <w:rFonts w:cs="Arial"/>
              </w:rPr>
            </w:pPr>
            <w:r w:rsidRPr="00934F9F">
              <w:rPr>
                <w:rFonts w:cs="Arial"/>
                <w:rtl/>
                <w:lang w:eastAsia="ar"/>
              </w:rPr>
              <w:t>مصارف أرضية (بالوعات)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78836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12BC1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1E17CA3C" w14:textId="77777777" w:rsidTr="0006638F">
        <w:trPr>
          <w:trHeight w:val="26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D96E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934F9F">
              <w:rPr>
                <w:rFonts w:cs="Arial"/>
                <w:color w:val="000000"/>
                <w:rtl/>
                <w:lang w:eastAsia="ar"/>
              </w:rPr>
              <w:t>5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4733" w14:textId="77777777" w:rsidR="006169C4" w:rsidRPr="00934F9F" w:rsidRDefault="006169C4" w:rsidP="0006638F">
            <w:pPr>
              <w:bidi/>
              <w:rPr>
                <w:rFonts w:cs="Arial"/>
              </w:rPr>
            </w:pPr>
            <w:r w:rsidRPr="00934F9F">
              <w:rPr>
                <w:rFonts w:cs="Arial"/>
                <w:rtl/>
                <w:lang w:eastAsia="ar"/>
              </w:rPr>
              <w:t>إطارات الأبواب والنوافذ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B3B47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E0523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5E8E3692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3452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934F9F">
              <w:rPr>
                <w:rFonts w:cs="Arial"/>
                <w:color w:val="000000"/>
                <w:rtl/>
                <w:lang w:eastAsia="ar"/>
              </w:rPr>
              <w:t>6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DD12" w14:textId="77777777" w:rsidR="006169C4" w:rsidRPr="00934F9F" w:rsidRDefault="006169C4" w:rsidP="0006638F">
            <w:pPr>
              <w:bidi/>
              <w:rPr>
                <w:rFonts w:cs="Arial"/>
              </w:rPr>
            </w:pPr>
            <w:r w:rsidRPr="00934F9F">
              <w:rPr>
                <w:rFonts w:cs="Arial"/>
                <w:rtl/>
                <w:lang w:eastAsia="ar"/>
              </w:rPr>
              <w:t>أنظمة الإنارة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C69E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7563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139C8B84" w14:textId="77777777" w:rsidTr="0006638F">
        <w:trPr>
          <w:trHeight w:val="26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768E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934F9F">
              <w:rPr>
                <w:rFonts w:cs="Arial"/>
                <w:color w:val="000000"/>
                <w:rtl/>
                <w:lang w:eastAsia="ar"/>
              </w:rPr>
              <w:t>7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CE33" w14:textId="77777777" w:rsidR="006169C4" w:rsidRPr="00934F9F" w:rsidRDefault="006169C4" w:rsidP="0006638F">
            <w:pPr>
              <w:bidi/>
              <w:rPr>
                <w:rFonts w:cs="Arial"/>
              </w:rPr>
            </w:pPr>
            <w:r w:rsidRPr="00934F9F">
              <w:rPr>
                <w:rFonts w:cs="Arial"/>
                <w:rtl/>
                <w:lang w:eastAsia="ar"/>
              </w:rPr>
              <w:t>التهوية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33F3D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DD04A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1253E891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F841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934F9F">
              <w:rPr>
                <w:rFonts w:cs="Arial"/>
                <w:color w:val="000000"/>
                <w:rtl/>
                <w:lang w:eastAsia="ar"/>
              </w:rPr>
              <w:t>8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C361" w14:textId="77777777" w:rsidR="006169C4" w:rsidRPr="00934F9F" w:rsidRDefault="006169C4" w:rsidP="0006638F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جميع غرف آلات المرفق (على سبيل المثال، الجهد شديد الانخفاض، والمضخة، والمولد)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4647D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FD9D1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75E246C1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BAA6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934F9F">
              <w:rPr>
                <w:rFonts w:cs="Arial"/>
                <w:color w:val="000000"/>
                <w:rtl/>
                <w:lang w:eastAsia="ar"/>
              </w:rPr>
              <w:t>9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4016" w14:textId="0C0AFD93" w:rsidR="006169C4" w:rsidRPr="00934F9F" w:rsidRDefault="006169C4" w:rsidP="0006638F">
            <w:pPr>
              <w:bidi/>
              <w:rPr>
                <w:rFonts w:cs="Arial"/>
              </w:rPr>
            </w:pPr>
            <w:r w:rsidRPr="00934F9F">
              <w:rPr>
                <w:rFonts w:cs="Arial"/>
                <w:rtl/>
                <w:lang w:eastAsia="ar"/>
              </w:rPr>
              <w:t>التركيبات والتجهيزات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D2DEE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80E87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5A0979D5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41AB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934F9F">
              <w:rPr>
                <w:rFonts w:cs="Arial"/>
                <w:color w:val="000000"/>
                <w:rtl/>
                <w:lang w:eastAsia="ar"/>
              </w:rPr>
              <w:t>10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F1CD" w14:textId="77777777" w:rsidR="006169C4" w:rsidRPr="00934F9F" w:rsidRDefault="006169C4" w:rsidP="0006638F">
            <w:pPr>
              <w:bidi/>
              <w:rPr>
                <w:rFonts w:cs="Arial"/>
              </w:rPr>
            </w:pPr>
            <w:r w:rsidRPr="00934F9F">
              <w:rPr>
                <w:rFonts w:cs="Arial"/>
                <w:rtl/>
                <w:lang w:eastAsia="ar"/>
              </w:rPr>
              <w:t>جميع الأثاث والفرش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8ED30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0841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10A2896A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C083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3D28" w14:textId="77777777" w:rsidR="006169C4" w:rsidRPr="00934F9F" w:rsidRDefault="006169C4" w:rsidP="0006638F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أخرى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FD9A9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DEFBB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F278FA" w14:paraId="2C0588AA" w14:textId="77777777" w:rsidTr="0006638F">
        <w:trPr>
          <w:trHeight w:val="350"/>
          <w:jc w:val="center"/>
        </w:trPr>
        <w:tc>
          <w:tcPr>
            <w:tcW w:w="5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467E6EFD" w14:textId="7DC54321" w:rsidR="00D42D68" w:rsidRPr="00F278FA" w:rsidRDefault="00D42D68" w:rsidP="00D42D68">
            <w:pPr>
              <w:bidi/>
              <w:jc w:val="left"/>
              <w:rPr>
                <w:rFonts w:cs="Arial"/>
                <w:b/>
              </w:rPr>
            </w:pPr>
            <w:r>
              <w:rPr>
                <w:rFonts w:cs="Arial" w:hint="cs"/>
                <w:b/>
                <w:bCs/>
                <w:rtl/>
                <w:lang w:eastAsia="ar"/>
              </w:rPr>
              <w:t>مناطق تخزين الطعام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bottom"/>
          </w:tcPr>
          <w:p w14:paraId="7B74C4AF" w14:textId="77777777" w:rsidR="00D42D68" w:rsidRPr="00F278FA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bottom"/>
          </w:tcPr>
          <w:p w14:paraId="49AA798A" w14:textId="77777777" w:rsidR="00D42D68" w:rsidRPr="00F278FA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5D0CB2D1" w14:textId="77777777" w:rsidTr="00746E1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99F4" w14:textId="77777777" w:rsidR="00D42D68" w:rsidRPr="00934F9F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70852" w14:textId="03986A4A" w:rsidR="00D42D68" w:rsidRPr="00934F9F" w:rsidRDefault="00D42D68" w:rsidP="00D42D68">
            <w:pPr>
              <w:bidi/>
              <w:rPr>
                <w:rFonts w:cs="Arial"/>
              </w:rPr>
            </w:pPr>
            <w:r>
              <w:rPr>
                <w:rFonts w:hint="cs"/>
                <w:rtl/>
              </w:rPr>
              <w:t>مخزنات المواد الغذائية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7142C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DA26B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01B5D1ED" w14:textId="77777777" w:rsidTr="00746E1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F4DC" w14:textId="77777777" w:rsidR="00D42D68" w:rsidRPr="00934F9F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27C34" w14:textId="6B2F2581" w:rsidR="00D42D68" w:rsidRPr="00934F9F" w:rsidRDefault="00D42D68" w:rsidP="00D42D68">
            <w:pPr>
              <w:bidi/>
              <w:rPr>
                <w:rFonts w:cs="Arial"/>
              </w:rPr>
            </w:pPr>
            <w:r w:rsidRPr="003B791E">
              <w:rPr>
                <w:rtl/>
              </w:rPr>
              <w:t>مناطق تخزين الطعام الجاف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3C063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88C93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146ACE04" w14:textId="77777777" w:rsidTr="00746E1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2181" w14:textId="77777777" w:rsidR="00D42D68" w:rsidRPr="00934F9F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91261" w14:textId="502F350C" w:rsidR="00D42D68" w:rsidRPr="00934F9F" w:rsidRDefault="00D42D68" w:rsidP="00D42D68">
            <w:pPr>
              <w:bidi/>
              <w:rPr>
                <w:rFonts w:cs="Arial"/>
              </w:rPr>
            </w:pPr>
            <w:r>
              <w:rPr>
                <w:rFonts w:hint="cs"/>
                <w:rtl/>
              </w:rPr>
              <w:t>مناطق تبريد الطعام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2ECC7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26A74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08C825FF" w14:textId="77777777" w:rsidTr="00746E1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3C2E" w14:textId="77777777" w:rsidR="00D42D68" w:rsidRPr="00934F9F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15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8A8E" w14:textId="1146C5A6" w:rsidR="00D42D68" w:rsidRPr="00934F9F" w:rsidRDefault="00D42D68" w:rsidP="00D42D68">
            <w:pPr>
              <w:bidi/>
              <w:rPr>
                <w:rFonts w:cs="Arial"/>
              </w:rPr>
            </w:pPr>
            <w:r>
              <w:rPr>
                <w:rFonts w:hint="cs"/>
                <w:rtl/>
              </w:rPr>
              <w:t xml:space="preserve">مناطق الطعام المفتوحة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B14E5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D6E96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F278FA" w14:paraId="40293698" w14:textId="77777777" w:rsidTr="0006638F">
        <w:trPr>
          <w:trHeight w:val="350"/>
          <w:jc w:val="center"/>
        </w:trPr>
        <w:tc>
          <w:tcPr>
            <w:tcW w:w="5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01664F47" w14:textId="7E13F76B" w:rsidR="00D42D68" w:rsidRPr="00F278FA" w:rsidRDefault="00D42D68" w:rsidP="00D42D68">
            <w:pPr>
              <w:bidi/>
              <w:rPr>
                <w:rFonts w:cs="Arial"/>
                <w:b/>
              </w:rPr>
            </w:pPr>
            <w:r>
              <w:rPr>
                <w:rFonts w:cs="Arial" w:hint="cs"/>
                <w:b/>
                <w:bCs/>
                <w:rtl/>
                <w:lang w:eastAsia="ar"/>
              </w:rPr>
              <w:t>مناطق تحضير الطعام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bottom"/>
          </w:tcPr>
          <w:p w14:paraId="4CFC0DA4" w14:textId="77777777" w:rsidR="00D42D68" w:rsidRPr="00F278FA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bottom"/>
          </w:tcPr>
          <w:p w14:paraId="7CA424EB" w14:textId="77777777" w:rsidR="00D42D68" w:rsidRPr="00F278FA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1EC889AA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3C5D" w14:textId="77777777" w:rsidR="00D42D68" w:rsidRPr="00934F9F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16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878C7" w14:textId="7032AEEB" w:rsidR="00D42D68" w:rsidRPr="00934F9F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المناضد والأسطح</w:t>
            </w:r>
            <w:r>
              <w:rPr>
                <w:rFonts w:cs="Arial" w:hint="cs"/>
                <w:rtl/>
                <w:lang w:eastAsia="ar"/>
              </w:rPr>
              <w:t xml:space="preserve">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E3E96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3E797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184A45E3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F143" w14:textId="77777777" w:rsidR="00D42D68" w:rsidRPr="00934F9F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17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5B27" w14:textId="76230864" w:rsidR="00D42D68" w:rsidRPr="00934F9F" w:rsidRDefault="00D42D68" w:rsidP="00D42D68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  <w:lang w:eastAsia="ar"/>
              </w:rPr>
              <w:t>مناطق تقديم خدمات الطعام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6A967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DC424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5553D9F1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E0C4" w14:textId="77777777" w:rsidR="00D42D68" w:rsidRPr="00934F9F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18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AE19" w14:textId="3905D6F8" w:rsidR="00D42D68" w:rsidRPr="00934F9F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المساحات حول الأجهزة والمعدات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1C853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F10CA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400A0F58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D41C" w14:textId="77777777" w:rsidR="00D42D68" w:rsidRPr="00934F9F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19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FCAF" w14:textId="26E24530" w:rsidR="00D42D68" w:rsidRPr="00934F9F" w:rsidRDefault="00D42D68" w:rsidP="00D42D68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  <w:lang w:eastAsia="ar"/>
              </w:rPr>
              <w:t>المناطق الاخرى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77621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B9E71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F278FA" w14:paraId="4980247E" w14:textId="77777777" w:rsidTr="0006638F">
        <w:trPr>
          <w:trHeight w:val="350"/>
          <w:jc w:val="center"/>
        </w:trPr>
        <w:tc>
          <w:tcPr>
            <w:tcW w:w="5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5CFB88F2" w14:textId="7CD3FCE1" w:rsidR="00D42D68" w:rsidRPr="00F278FA" w:rsidRDefault="00D42D68" w:rsidP="00D42D68">
            <w:pPr>
              <w:bidi/>
              <w:jc w:val="left"/>
              <w:rPr>
                <w:rFonts w:cs="Arial"/>
                <w:b/>
              </w:rPr>
            </w:pPr>
            <w:r>
              <w:rPr>
                <w:rFonts w:cs="Arial" w:hint="cs"/>
                <w:b/>
                <w:bCs/>
                <w:rtl/>
                <w:lang w:eastAsia="ar"/>
              </w:rPr>
              <w:t>المطابخ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bottom"/>
          </w:tcPr>
          <w:p w14:paraId="38C18DEC" w14:textId="77777777" w:rsidR="00D42D68" w:rsidRPr="00F278FA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bottom"/>
          </w:tcPr>
          <w:p w14:paraId="746E60B0" w14:textId="77777777" w:rsidR="00D42D68" w:rsidRPr="00F278FA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06850499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C69F" w14:textId="77777777" w:rsidR="00D42D68" w:rsidRPr="00934F9F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20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9B3A" w14:textId="0BBBEDF3" w:rsidR="00D42D68" w:rsidRPr="00934F9F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منطقة غسل الصحون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3D544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95956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5734135C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1895" w14:textId="77777777" w:rsidR="00D42D68" w:rsidRPr="00934F9F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CC0C" w14:textId="43A44417" w:rsidR="00D42D68" w:rsidRPr="00934F9F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منطقة القمامة والمهملات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D9982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7166D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5125693E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A05E" w14:textId="77777777" w:rsidR="00D42D68" w:rsidRPr="00934F9F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FF7DD" w14:textId="0FD504C5" w:rsidR="00D42D68" w:rsidRPr="00934F9F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منطقة إرجاع الصواني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4983B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0B2BA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34EDF693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5EC2" w14:textId="77777777" w:rsidR="00D42D68" w:rsidRPr="00934F9F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F192" w14:textId="7A24A7F2" w:rsidR="00D42D68" w:rsidRPr="00934F9F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مخفية أسفل منصة الطهي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E579D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3F941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05165BB8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3594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92FE0" w14:textId="6B4BD976" w:rsidR="00D42D68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تخزين الأواني/المقالي/الأطباق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E9EA8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97DA8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2266FCA0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5279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25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C160" w14:textId="57E26918" w:rsidR="00D42D68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أخرى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05C6A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60E80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F278FA" w14:paraId="2B5E80D4" w14:textId="77777777" w:rsidTr="0006638F">
        <w:trPr>
          <w:trHeight w:val="350"/>
          <w:jc w:val="center"/>
        </w:trPr>
        <w:tc>
          <w:tcPr>
            <w:tcW w:w="5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63F63B79" w14:textId="77777777" w:rsidR="00D42D68" w:rsidRPr="00F278FA" w:rsidRDefault="00D42D68" w:rsidP="00D42D68">
            <w:pPr>
              <w:bidi/>
              <w:rPr>
                <w:rFonts w:cs="Arial"/>
                <w:b/>
              </w:rPr>
            </w:pPr>
            <w:r w:rsidRPr="00F278FA">
              <w:rPr>
                <w:rFonts w:cs="Arial"/>
                <w:b/>
                <w:bCs/>
                <w:rtl/>
                <w:lang w:eastAsia="ar"/>
              </w:rPr>
              <w:t>مناطق مرافق الاستخدام ودورات المياه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bottom"/>
          </w:tcPr>
          <w:p w14:paraId="78547762" w14:textId="77777777" w:rsidR="00D42D68" w:rsidRPr="00F278FA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bottom"/>
          </w:tcPr>
          <w:p w14:paraId="5B74D00E" w14:textId="77777777" w:rsidR="00D42D68" w:rsidRPr="00F278FA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2AE7E509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1364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26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BD04" w14:textId="77777777" w:rsidR="00D42D68" w:rsidRPr="007371BA" w:rsidRDefault="00D42D68" w:rsidP="00D42D68">
            <w:pPr>
              <w:bidi/>
              <w:rPr>
                <w:rFonts w:cs="Arial"/>
              </w:rPr>
            </w:pPr>
            <w:r w:rsidRPr="007371BA">
              <w:rPr>
                <w:rFonts w:cs="Arial"/>
                <w:rtl/>
                <w:lang w:eastAsia="ar"/>
              </w:rPr>
              <w:t>المغاسل والمراحيض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D2C8E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2FEDA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3AC838E0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5D11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27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2400" w14:textId="77777777" w:rsidR="00D42D68" w:rsidRPr="007371BA" w:rsidRDefault="00D42D68" w:rsidP="00D42D68">
            <w:pPr>
              <w:bidi/>
              <w:rPr>
                <w:rFonts w:cs="Arial"/>
              </w:rPr>
            </w:pPr>
            <w:r w:rsidRPr="007371BA">
              <w:rPr>
                <w:rFonts w:cs="Arial"/>
                <w:rtl/>
                <w:lang w:eastAsia="ar"/>
              </w:rPr>
              <w:t>الزوايا والمناطق المخفية خلف كل تركيبات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EF124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59D17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13024882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B01C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28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E7A2" w14:textId="77777777" w:rsidR="00D42D68" w:rsidRPr="007371BA" w:rsidRDefault="00D42D68" w:rsidP="00D42D68">
            <w:pPr>
              <w:bidi/>
              <w:rPr>
                <w:rFonts w:cs="Arial"/>
              </w:rPr>
            </w:pPr>
            <w:r w:rsidRPr="007371BA">
              <w:rPr>
                <w:rFonts w:cs="Arial"/>
                <w:rtl/>
                <w:lang w:eastAsia="ar"/>
              </w:rPr>
              <w:t xml:space="preserve">الأبواب، إطارات التهوية 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CF3F0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71FF8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7864A14C" w14:textId="77777777" w:rsidTr="006169C4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6DC7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29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613C" w14:textId="77777777" w:rsidR="00D42D68" w:rsidRPr="007371BA" w:rsidRDefault="00D42D68" w:rsidP="00D42D68">
            <w:pPr>
              <w:bidi/>
              <w:rPr>
                <w:rFonts w:cs="Arial"/>
              </w:rPr>
            </w:pPr>
            <w:r w:rsidRPr="007371BA">
              <w:rPr>
                <w:rFonts w:cs="Arial"/>
                <w:rtl/>
                <w:lang w:eastAsia="ar"/>
              </w:rPr>
              <w:t>منافذ المياه، وصلات أنابيب الصرف الصحي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2EA86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C0B91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069E2D67" w14:textId="77777777" w:rsidTr="006169C4">
        <w:trPr>
          <w:trHeight w:val="35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E8D4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lastRenderedPageBreak/>
              <w:t>30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CEF8D" w14:textId="77777777" w:rsidR="00D42D68" w:rsidRPr="007371BA" w:rsidRDefault="00D42D68" w:rsidP="00D42D68">
            <w:pPr>
              <w:bidi/>
              <w:rPr>
                <w:rFonts w:cs="Arial"/>
              </w:rPr>
            </w:pPr>
            <w:r w:rsidRPr="007371BA">
              <w:rPr>
                <w:rFonts w:cs="Arial"/>
                <w:rtl/>
                <w:lang w:eastAsia="ar"/>
              </w:rPr>
              <w:t>مناطق أخرى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EA23A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27925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F278FA" w14:paraId="689CCD31" w14:textId="77777777" w:rsidTr="0006638F">
        <w:trPr>
          <w:trHeight w:val="350"/>
          <w:jc w:val="center"/>
        </w:trPr>
        <w:tc>
          <w:tcPr>
            <w:tcW w:w="5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7D407B4A" w14:textId="77777777" w:rsidR="00D42D68" w:rsidRPr="00F278FA" w:rsidRDefault="00D42D68" w:rsidP="00D42D68">
            <w:pPr>
              <w:bidi/>
              <w:rPr>
                <w:rFonts w:cs="Arial"/>
                <w:b/>
              </w:rPr>
            </w:pPr>
            <w:r w:rsidRPr="00F278FA">
              <w:rPr>
                <w:rFonts w:cs="Arial"/>
                <w:b/>
                <w:bCs/>
                <w:rtl/>
                <w:lang w:eastAsia="ar"/>
              </w:rPr>
              <w:t>غرف تناول الغداء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bottom"/>
          </w:tcPr>
          <w:p w14:paraId="2DC6D2E6" w14:textId="77777777" w:rsidR="00D42D68" w:rsidRPr="00F278FA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bottom"/>
          </w:tcPr>
          <w:p w14:paraId="3F9595B3" w14:textId="77777777" w:rsidR="00D42D68" w:rsidRPr="00F278FA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1D01395F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B07C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31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5D2A" w14:textId="77777777" w:rsidR="00D42D68" w:rsidRPr="007371BA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الطاولات/الكراسي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DDF1C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5209E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295F53D6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C189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32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7E4F" w14:textId="77777777" w:rsidR="00D42D68" w:rsidRPr="007371BA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المناطق حول آلات البيع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578DD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A79CC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50204D36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1295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33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AFCC" w14:textId="77777777" w:rsidR="00D42D68" w:rsidRPr="007371BA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حاويات المخلفات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624DD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10096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557E17F4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FED7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34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3900" w14:textId="77777777" w:rsidR="00D42D68" w:rsidRPr="007371BA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أخرى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E85FF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7860A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F278FA" w14:paraId="57132CA9" w14:textId="77777777" w:rsidTr="0006638F">
        <w:trPr>
          <w:trHeight w:val="350"/>
          <w:jc w:val="center"/>
        </w:trPr>
        <w:tc>
          <w:tcPr>
            <w:tcW w:w="5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9E22"/>
            <w:vAlign w:val="center"/>
          </w:tcPr>
          <w:p w14:paraId="6169E22D" w14:textId="77777777" w:rsidR="00D42D68" w:rsidRPr="00F278FA" w:rsidRDefault="00D42D68" w:rsidP="00D42D68">
            <w:pPr>
              <w:bidi/>
              <w:rPr>
                <w:rFonts w:cs="Arial"/>
                <w:b/>
              </w:rPr>
            </w:pPr>
            <w:r w:rsidRPr="00F278FA">
              <w:rPr>
                <w:rFonts w:cs="Arial"/>
                <w:b/>
                <w:bCs/>
                <w:rtl/>
                <w:lang w:eastAsia="ar"/>
              </w:rPr>
              <w:t>مناطق المرفق الخارجية (أمثلة)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9E22"/>
            <w:vAlign w:val="bottom"/>
          </w:tcPr>
          <w:p w14:paraId="3616BFD3" w14:textId="77777777" w:rsidR="00D42D68" w:rsidRPr="00F278FA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9E22"/>
            <w:vAlign w:val="bottom"/>
          </w:tcPr>
          <w:p w14:paraId="21C9D593" w14:textId="77777777" w:rsidR="00D42D68" w:rsidRPr="00F278FA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6FEE8B58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3B72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6350A" w14:textId="77777777" w:rsidR="00D42D68" w:rsidRPr="008D5F06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تخزين القمامة/غرفة القمامة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8DBC6A" w14:textId="77777777" w:rsidR="00D42D68" w:rsidRPr="008D5F06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820B0C" w14:textId="77777777" w:rsidR="00D42D68" w:rsidRPr="008D5F06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6BC27EB3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B3D1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334B7" w14:textId="77777777" w:rsidR="00D42D68" w:rsidRPr="008D5F06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نظام مناولة القمامة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1A1784" w14:textId="77777777" w:rsidR="00D42D68" w:rsidRPr="008D5F06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04DDED" w14:textId="77777777" w:rsidR="00D42D68" w:rsidRPr="008D5F06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1F12B8B7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7C4F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4B01A" w14:textId="77777777" w:rsidR="00D42D68" w:rsidRPr="008D5F06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جدار محيط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24A145" w14:textId="77777777" w:rsidR="00D42D68" w:rsidRPr="008D5F06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4BCD60" w14:textId="77777777" w:rsidR="00D42D68" w:rsidRPr="008D5F06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287D07C2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F9FB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6E02E" w14:textId="1CAEA827" w:rsidR="00D42D68" w:rsidRPr="008D5F06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النوافذ والفتحات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434848" w14:textId="77777777" w:rsidR="00D42D68" w:rsidRPr="008D5F06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38F0DC" w14:textId="77777777" w:rsidR="00D42D68" w:rsidRPr="008D5F06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7BE0B30B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5D2A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5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FD3B" w14:textId="77777777" w:rsidR="00D42D68" w:rsidRPr="008D5F06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السطح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90ACA1" w14:textId="77777777" w:rsidR="00D42D68" w:rsidRPr="008D5F06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3B816A" w14:textId="77777777" w:rsidR="00D42D68" w:rsidRPr="008D5F06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503D5624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B0CB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6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84911" w14:textId="77777777" w:rsidR="00D42D68" w:rsidRPr="008D5F06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مواقف السيارات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87EB9E" w14:textId="77777777" w:rsidR="00D42D68" w:rsidRPr="008D5F06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66C918" w14:textId="77777777" w:rsidR="00D42D68" w:rsidRPr="008D5F06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3A1A1832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744D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7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083EB" w14:textId="77777777" w:rsidR="00D42D68" w:rsidRPr="008D5F06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البلاط والمساحات الطبيعية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B18EF5" w14:textId="77777777" w:rsidR="00D42D68" w:rsidRPr="008D5F06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C63CDE" w14:textId="77777777" w:rsidR="00D42D68" w:rsidRPr="008D5F06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57D01B06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0045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8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A2332" w14:textId="77777777" w:rsidR="00D42D68" w:rsidRPr="008D5F06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الصرف مغطاة / مكشوفة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04FD9F" w14:textId="77777777" w:rsidR="00D42D68" w:rsidRPr="008D5F06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82890B" w14:textId="77777777" w:rsidR="00D42D68" w:rsidRPr="008D5F06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6C470153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9F93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9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BC7E8" w14:textId="77777777" w:rsidR="00D42D68" w:rsidRPr="008D5F06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 xml:space="preserve">مكافحة القوارض / مقاومة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10F2A3" w14:textId="77777777" w:rsidR="00D42D68" w:rsidRPr="008D5F06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392B82" w14:textId="77777777" w:rsidR="00D42D68" w:rsidRPr="008D5F06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6B1D6146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CAF4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10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8F1F1" w14:textId="77777777" w:rsidR="00D42D68" w:rsidRPr="008D5F06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أخرى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069BC5" w14:textId="77777777" w:rsidR="00D42D68" w:rsidRPr="008D5F06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9299A7" w14:textId="77777777" w:rsidR="00D42D68" w:rsidRPr="008D5F06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F278FA" w14:paraId="17711B78" w14:textId="77777777" w:rsidTr="0006638F">
        <w:trPr>
          <w:trHeight w:val="359"/>
          <w:jc w:val="center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99E22"/>
            <w:vAlign w:val="center"/>
            <w:hideMark/>
          </w:tcPr>
          <w:p w14:paraId="6129B0D1" w14:textId="77777777" w:rsidR="00D42D68" w:rsidRPr="00F278FA" w:rsidRDefault="00D42D68" w:rsidP="00D42D68">
            <w:pPr>
              <w:bidi/>
              <w:jc w:val="left"/>
              <w:rPr>
                <w:rFonts w:cs="Arial"/>
                <w:b/>
                <w:color w:val="000000"/>
              </w:rPr>
            </w:pPr>
            <w:r w:rsidRPr="00F278FA">
              <w:rPr>
                <w:rFonts w:cs="Arial"/>
                <w:b/>
                <w:bCs/>
                <w:color w:val="000000"/>
                <w:rtl/>
                <w:lang w:eastAsia="ar"/>
              </w:rPr>
              <w:t>الأدلة على وجود الآفات</w:t>
            </w:r>
          </w:p>
        </w:tc>
      </w:tr>
      <w:tr w:rsidR="00D42D68" w:rsidRPr="008824AC" w14:paraId="23158DD6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8064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6634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هناك أي دليل على وجود فضلات الفئران أو تلطيخ بولها؟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EA59E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783C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D42D68" w:rsidRPr="008824AC" w14:paraId="52F55634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FDC6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3CCB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 xml:space="preserve">هل علامات القضم ظاهرة على أي صناديق أو مواد بالمرفق؟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B0380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2117A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D42D68" w:rsidRPr="008824AC" w14:paraId="1D08AAFC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DD69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DAC9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توجد حشرات على مصائد لاصقة في جميع أنحاء المرفق؟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04275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28301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D42D68" w:rsidRPr="008824AC" w14:paraId="1E6D8957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556B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DBD7" w14:textId="77777777" w:rsidR="00D42D68" w:rsidRPr="008824AC" w:rsidRDefault="00D42D68" w:rsidP="00D42D68">
            <w:pPr>
              <w:bidi/>
              <w:jc w:val="left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يوجد دليل على التعشيش (أكوام من الغبار والحطام والعزل وما إلى ذلك في المناطق الهادئة)؟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8539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EA56F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D42D68" w:rsidRPr="00F278FA" w14:paraId="3F1BAB9C" w14:textId="77777777" w:rsidTr="0006638F">
        <w:trPr>
          <w:trHeight w:val="377"/>
          <w:jc w:val="center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9E22"/>
            <w:vAlign w:val="center"/>
            <w:hideMark/>
          </w:tcPr>
          <w:p w14:paraId="6B3A8560" w14:textId="77777777" w:rsidR="00D42D68" w:rsidRPr="00F278FA" w:rsidRDefault="00D42D68" w:rsidP="00D42D68">
            <w:pPr>
              <w:bidi/>
              <w:jc w:val="left"/>
              <w:rPr>
                <w:rFonts w:cs="Arial"/>
                <w:b/>
                <w:color w:val="000000"/>
              </w:rPr>
            </w:pPr>
            <w:r w:rsidRPr="00F278FA">
              <w:rPr>
                <w:rFonts w:cs="Arial"/>
                <w:b/>
                <w:bCs/>
                <w:color w:val="000000"/>
                <w:rtl/>
                <w:lang w:eastAsia="ar"/>
              </w:rPr>
              <w:t>ضمان الجودة والسلامة</w:t>
            </w:r>
          </w:p>
        </w:tc>
      </w:tr>
      <w:tr w:rsidR="00D42D68" w:rsidRPr="008824AC" w14:paraId="33F681D5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63B4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B6AC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 xml:space="preserve">هل يلزم تكرار المعالجة بالمبيدات؟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CCDB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EEBC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D42D68" w:rsidRPr="008824AC" w14:paraId="3CDC724C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9290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4B0C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 xml:space="preserve">هل تظهر علامات التحذير بشكل واضح أثناء عمليات التشغيل وليست عائقًا؟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CFB1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AC52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D42D68" w:rsidRPr="008824AC" w14:paraId="0197DAAA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A366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7F6F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هل كانت متطلبات الصحة والسلامة والبيئة المتبعة لإجراء المعالجة مناسبة؟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9712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6DE6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D42D68" w:rsidRPr="008824AC" w14:paraId="60FA876D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5186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4A23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تم إخطار مستخدم الغرفة وأطراف المصلحة المُصَّرح لهم؟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F875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6EE2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D42D68" w:rsidRPr="008824AC" w14:paraId="4AA7A335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4AB3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5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704C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تُشير معدات الوقاية الشخصية المناسبة إلى صحيفة بيانات سلامة المواد الكيميائية وتقييم المخاطر؟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E116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DBCA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D42D68" w:rsidRPr="008824AC" w14:paraId="6F8FB086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0564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6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9EB4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تُتبَع بروتوكولات مكافحة العدوى عند دخول الغرفة أو المنطقة المهمة؟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1CE9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CEFD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D42D68" w:rsidRPr="008824AC" w14:paraId="4C5950C6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052E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7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A354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المهمة المنفذة تشير إلى بيان الأسلوب وتقييم المخاطر؟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C3D4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 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6E96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D42D68" w:rsidRPr="008824AC" w14:paraId="5DE33D35" w14:textId="77777777" w:rsidTr="006169C4">
        <w:trPr>
          <w:trHeight w:val="359"/>
          <w:jc w:val="center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197CA56E" w14:textId="77777777" w:rsidR="00D42D68" w:rsidRPr="00F278FA" w:rsidRDefault="00D42D68" w:rsidP="00D42D68">
            <w:pPr>
              <w:bidi/>
              <w:jc w:val="left"/>
              <w:rPr>
                <w:rFonts w:cs="Arial"/>
                <w:b/>
                <w:color w:val="000000"/>
              </w:rPr>
            </w:pPr>
            <w:r w:rsidRPr="00F278FA">
              <w:rPr>
                <w:rFonts w:cs="Arial"/>
                <w:b/>
                <w:bCs/>
                <w:color w:val="000000"/>
                <w:rtl/>
                <w:lang w:eastAsia="ar"/>
              </w:rPr>
              <w:t>المعاينة البصرية</w:t>
            </w:r>
          </w:p>
        </w:tc>
      </w:tr>
      <w:tr w:rsidR="00D42D68" w:rsidRPr="008824AC" w14:paraId="183E02A9" w14:textId="77777777" w:rsidTr="006169C4">
        <w:trPr>
          <w:trHeight w:val="59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08B2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lastRenderedPageBreak/>
              <w:t>1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8AD4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المنطقة آمنة بعد انتهاء المعالجة لاستخدامها نعم أم لا؟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ABBA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C7B3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D42D68" w:rsidRPr="008824AC" w14:paraId="612B180E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BEB3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A06F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تُركت المنطقة نظيفة وجافة وخالية من القذارة؟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A022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2213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D42D68" w:rsidRPr="008824AC" w14:paraId="0B07BFC7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B32B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498C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تتم إزالة معدات الحماية الشخصية التي يمكن التخلص منها في مسار المخلفات الصحيح؟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39EE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3088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D42D68" w:rsidRPr="008824AC" w14:paraId="1D1E3611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FE33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BA41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تتم إزالة المعدات والمواد الكيميائية وتخزينها بشكل صحيح؟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0D48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4970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D42D68" w:rsidRPr="008824AC" w14:paraId="798E64D5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DEA1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5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7FA9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 xml:space="preserve">توصيات لجميع الموظفين/المستخدمين للمساعدة في الإدارة المتكاملة لمكافحة الآفات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4092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1A7F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1EE4699B" w14:textId="77777777" w:rsidTr="0006638F">
        <w:trPr>
          <w:trHeight w:val="576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3264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6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1FA3" w14:textId="73759909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 xml:space="preserve">هل تم تقديم التقرير وإنهاء المهمة في النظام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8CFA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27B7" w14:textId="77777777" w:rsidR="00D42D68" w:rsidRPr="008824AC" w:rsidRDefault="00D42D68" w:rsidP="00D42D68">
            <w:pPr>
              <w:bidi/>
              <w:rPr>
                <w:rFonts w:cs="Arial"/>
                <w:b/>
                <w:bCs/>
                <w:color w:val="000000"/>
              </w:rPr>
            </w:pPr>
            <w:r w:rsidRPr="008824AC">
              <w:rPr>
                <w:rFonts w:cs="Arial"/>
                <w:b/>
                <w:bCs/>
                <w:color w:val="000000"/>
                <w:rtl/>
                <w:lang w:eastAsia="ar"/>
              </w:rPr>
              <w:t> </w:t>
            </w:r>
          </w:p>
        </w:tc>
      </w:tr>
      <w:tr w:rsidR="00D42D68" w:rsidRPr="008824AC" w14:paraId="70A82A8D" w14:textId="77777777" w:rsidTr="0006638F">
        <w:trPr>
          <w:trHeight w:val="6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15C8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7586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3D51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29A4" w14:textId="77777777" w:rsidR="00D42D68" w:rsidRPr="008824AC" w:rsidRDefault="00D42D68" w:rsidP="00D42D68">
            <w:pPr>
              <w:bidi/>
              <w:rPr>
                <w:rFonts w:cs="Arial"/>
                <w:b/>
                <w:bCs/>
                <w:color w:val="000000"/>
              </w:rPr>
            </w:pPr>
          </w:p>
        </w:tc>
      </w:tr>
    </w:tbl>
    <w:p w14:paraId="7E756957" w14:textId="77777777" w:rsidR="006169C4" w:rsidRDefault="006169C4" w:rsidP="006169C4">
      <w:pPr>
        <w:bidi/>
      </w:pPr>
    </w:p>
    <w:p w14:paraId="79573433" w14:textId="77777777" w:rsidR="006169C4" w:rsidRDefault="006169C4" w:rsidP="006169C4">
      <w:pPr>
        <w:bidi/>
      </w:pPr>
    </w:p>
    <w:p w14:paraId="217A83A3" w14:textId="77777777" w:rsidR="006169C4" w:rsidRDefault="006169C4" w:rsidP="006169C4">
      <w:pPr>
        <w:bidi/>
      </w:pPr>
    </w:p>
    <w:p w14:paraId="7418C879" w14:textId="77777777" w:rsidR="006169C4" w:rsidRPr="005E6B2D" w:rsidRDefault="006169C4" w:rsidP="006169C4">
      <w:pPr>
        <w:bidi/>
        <w:ind w:left="-180"/>
        <w:rPr>
          <w:b/>
        </w:rPr>
      </w:pPr>
      <w:r w:rsidRPr="005E6B2D">
        <w:rPr>
          <w:b/>
          <w:bCs/>
          <w:rtl/>
          <w:lang w:eastAsia="ar"/>
        </w:rPr>
        <w:t>راجعها: _______________</w:t>
      </w:r>
    </w:p>
    <w:p w14:paraId="75CFB600" w14:textId="77777777" w:rsidR="006169C4" w:rsidRPr="005E6B2D" w:rsidRDefault="006169C4" w:rsidP="006169C4">
      <w:pPr>
        <w:bidi/>
        <w:ind w:left="-180"/>
        <w:rPr>
          <w:b/>
        </w:rPr>
      </w:pPr>
    </w:p>
    <w:p w14:paraId="3C861B81" w14:textId="77777777" w:rsidR="006169C4" w:rsidRPr="005E6B2D" w:rsidRDefault="006169C4" w:rsidP="006169C4">
      <w:pPr>
        <w:bidi/>
        <w:ind w:left="-180"/>
        <w:rPr>
          <w:b/>
        </w:rPr>
      </w:pPr>
      <w:r w:rsidRPr="005E6B2D">
        <w:rPr>
          <w:b/>
          <w:bCs/>
          <w:rtl/>
          <w:lang w:eastAsia="ar"/>
        </w:rPr>
        <w:t>المنصب في المؤسسة: _____________</w:t>
      </w:r>
    </w:p>
    <w:p w14:paraId="7FDA074A" w14:textId="77777777" w:rsidR="006169C4" w:rsidRPr="005E6B2D" w:rsidRDefault="006169C4" w:rsidP="006169C4">
      <w:pPr>
        <w:bidi/>
        <w:ind w:left="-180"/>
        <w:rPr>
          <w:b/>
        </w:rPr>
      </w:pPr>
    </w:p>
    <w:p w14:paraId="6A56A382" w14:textId="77777777" w:rsidR="006169C4" w:rsidRPr="005E6B2D" w:rsidRDefault="006169C4" w:rsidP="006169C4">
      <w:pPr>
        <w:bidi/>
        <w:ind w:left="-180"/>
        <w:rPr>
          <w:b/>
        </w:rPr>
      </w:pPr>
      <w:r w:rsidRPr="005E6B2D">
        <w:rPr>
          <w:b/>
          <w:bCs/>
          <w:rtl/>
          <w:lang w:eastAsia="ar"/>
        </w:rPr>
        <w:t>تمت المراجعة بتاريخ: ________________</w:t>
      </w:r>
    </w:p>
    <w:p w14:paraId="18CB955C" w14:textId="77777777" w:rsidR="006169C4" w:rsidRPr="005E6B2D" w:rsidRDefault="006169C4" w:rsidP="006169C4">
      <w:pPr>
        <w:bidi/>
        <w:ind w:left="-180"/>
        <w:rPr>
          <w:b/>
        </w:rPr>
      </w:pPr>
    </w:p>
    <w:p w14:paraId="552DA9CF" w14:textId="77777777" w:rsidR="006169C4" w:rsidRDefault="006169C4" w:rsidP="006169C4">
      <w:pPr>
        <w:bidi/>
        <w:ind w:left="-180"/>
      </w:pPr>
      <w:r w:rsidRPr="005E6B2D">
        <w:rPr>
          <w:b/>
          <w:bCs/>
          <w:rtl/>
          <w:lang w:eastAsia="ar"/>
        </w:rPr>
        <w:t>إجراء بعد المعاينة:</w:t>
      </w:r>
      <w:r w:rsidRPr="005E6B2D">
        <w:rPr>
          <w:rtl/>
          <w:lang w:eastAsia="ar"/>
        </w:rPr>
        <w:t xml:space="preserve"> _____________</w:t>
      </w:r>
    </w:p>
    <w:p w14:paraId="53D85DAA" w14:textId="77777777" w:rsidR="006169C4" w:rsidRPr="00602547" w:rsidRDefault="006169C4" w:rsidP="006169C4">
      <w:pPr>
        <w:bidi/>
      </w:pPr>
    </w:p>
    <w:p w14:paraId="2C13A681" w14:textId="43E4AC52" w:rsidR="00B074D7" w:rsidRPr="006169C4" w:rsidRDefault="00B074D7" w:rsidP="006169C4">
      <w:pPr>
        <w:bidi/>
      </w:pPr>
    </w:p>
    <w:sectPr w:rsidR="00B074D7" w:rsidRPr="006169C4" w:rsidSect="00205D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8F95D" w14:textId="77777777" w:rsidR="00671EE3" w:rsidRDefault="00671EE3">
      <w:r>
        <w:separator/>
      </w:r>
    </w:p>
    <w:p w14:paraId="6C632D17" w14:textId="77777777" w:rsidR="00671EE3" w:rsidRDefault="00671EE3"/>
  </w:endnote>
  <w:endnote w:type="continuationSeparator" w:id="0">
    <w:p w14:paraId="42000E15" w14:textId="77777777" w:rsidR="00671EE3" w:rsidRDefault="00671EE3">
      <w:r>
        <w:continuationSeparator/>
      </w:r>
    </w:p>
    <w:p w14:paraId="17292548" w14:textId="77777777" w:rsidR="00671EE3" w:rsidRDefault="00671E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88D94" w14:textId="77777777" w:rsidR="006B5100" w:rsidRDefault="006B51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E3CF2" w14:textId="1BDC222C" w:rsidR="006B5100" w:rsidRPr="006C1ABD" w:rsidRDefault="006B5100" w:rsidP="006B5100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5AF6F5" wp14:editId="71C0EED7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89466C" id="Straight Connector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B5CA7EE3E8804B5A89AB654806BC0D87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EOM-ZO0-TP-000236-AR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E049F6F83466454CB5F07BE513B6C51E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4E24C5F0" w14:textId="2F9C35EA" w:rsidR="006B5100" w:rsidRPr="006C1ABD" w:rsidRDefault="006B5100" w:rsidP="006B5100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60AEB04B" w14:textId="551619CD" w:rsidR="009210BF" w:rsidRPr="006B5100" w:rsidRDefault="006B5100" w:rsidP="006B5100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</w:t>
    </w:r>
    <w:bookmarkStart w:id="0" w:name="_GoBack"/>
    <w:bookmarkEnd w:id="0"/>
    <w:r w:rsidRPr="006C1ABD">
      <w:rPr>
        <w:rFonts w:eastAsia="Arial" w:cs="Arial"/>
        <w:color w:val="7A8D95"/>
        <w:sz w:val="16"/>
        <w:szCs w:val="16"/>
        <w:rtl/>
      </w:rPr>
      <w:t>خضع للقيود الموضحة بالإشعار الهام من هذا المستند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DEAC1" w14:textId="77777777" w:rsidR="006B5100" w:rsidRDefault="006B51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3C5B8" w14:textId="77777777" w:rsidR="00671EE3" w:rsidRDefault="00671EE3">
      <w:r>
        <w:separator/>
      </w:r>
    </w:p>
    <w:p w14:paraId="7D34E182" w14:textId="77777777" w:rsidR="00671EE3" w:rsidRDefault="00671EE3"/>
  </w:footnote>
  <w:footnote w:type="continuationSeparator" w:id="0">
    <w:p w14:paraId="7CDF6789" w14:textId="77777777" w:rsidR="00671EE3" w:rsidRDefault="00671EE3">
      <w:r>
        <w:continuationSeparator/>
      </w:r>
    </w:p>
    <w:p w14:paraId="2193DB99" w14:textId="77777777" w:rsidR="00671EE3" w:rsidRDefault="00671EE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6F1F4" w14:textId="77777777" w:rsidR="006B5100" w:rsidRDefault="006B51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684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5C43AA" w14:paraId="55B15A60" w14:textId="77777777" w:rsidTr="005C43AA">
      <w:tc>
        <w:tcPr>
          <w:tcW w:w="6845" w:type="dxa"/>
          <w:vAlign w:val="center"/>
        </w:tcPr>
        <w:p w14:paraId="361EC67C" w14:textId="5FACFAC2" w:rsidR="005C43AA" w:rsidRPr="006A25F8" w:rsidRDefault="006B5100" w:rsidP="006B5100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         </w:t>
          </w:r>
          <w:r w:rsidR="005C43AA" w:rsidRPr="005C47DE">
            <w:rPr>
              <w:kern w:val="32"/>
              <w:sz w:val="24"/>
              <w:szCs w:val="24"/>
              <w:rtl/>
              <w:lang w:eastAsia="ar"/>
            </w:rPr>
            <w:t xml:space="preserve">قائمة تدقيق المعاينة الذاتية للإدارة المتكاملة للآفات في </w:t>
          </w:r>
          <w:r w:rsidR="00C27999">
            <w:rPr>
              <w:rFonts w:hint="cs"/>
              <w:kern w:val="32"/>
              <w:sz w:val="24"/>
              <w:szCs w:val="24"/>
              <w:rtl/>
              <w:lang w:eastAsia="ar"/>
            </w:rPr>
            <w:t>الحدائق والمنتزهات</w:t>
          </w:r>
          <w:r w:rsidR="005C43AA" w:rsidRPr="005C47DE">
            <w:rPr>
              <w:kern w:val="32"/>
              <w:sz w:val="24"/>
              <w:szCs w:val="24"/>
              <w:rtl/>
              <w:lang w:eastAsia="ar"/>
            </w:rPr>
            <w:t xml:space="preserve"> - المعالجة اللاحقة</w:t>
          </w:r>
        </w:p>
      </w:tc>
    </w:tr>
  </w:tbl>
  <w:p w14:paraId="0FE4F66F" w14:textId="28CF50D6" w:rsidR="009210BF" w:rsidRPr="00D70942" w:rsidRDefault="00D70942" w:rsidP="00AC1B11">
    <w:pPr>
      <w:pStyle w:val="Header"/>
      <w:bidi/>
    </w:pPr>
    <w:r w:rsidRPr="009A054C"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3BAA3A25" wp14:editId="5D979318">
          <wp:simplePos x="0" y="0"/>
          <wp:positionH relativeFrom="margin">
            <wp:posOffset>-679450</wp:posOffset>
          </wp:positionH>
          <wp:positionV relativeFrom="paragraph">
            <wp:posOffset>-588645</wp:posOffset>
          </wp:positionV>
          <wp:extent cx="547370" cy="610235"/>
          <wp:effectExtent l="0" t="0" r="0" b="0"/>
          <wp:wrapSquare wrapText="bothSides"/>
          <wp:docPr id="17" name="Picture 17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E10C9" w14:textId="77777777" w:rsidR="006B5100" w:rsidRDefault="006B51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ACF3169"/>
    <w:multiLevelType w:val="hybridMultilevel"/>
    <w:tmpl w:val="90F47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4DC3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A9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4E28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A94"/>
    <w:rsid w:val="00267D93"/>
    <w:rsid w:val="00272314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16347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9A8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BB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3AA"/>
    <w:rsid w:val="005C47C9"/>
    <w:rsid w:val="005C47DE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169C4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EE3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5100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457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49BC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6FCB"/>
    <w:rsid w:val="00A57339"/>
    <w:rsid w:val="00A5737B"/>
    <w:rsid w:val="00A60132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A9D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6966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999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D68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0942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54E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EF7F36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6564"/>
    <w:rsid w:val="00F474D0"/>
    <w:rsid w:val="00F54EDD"/>
    <w:rsid w:val="00F55496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uiPriority="0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9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uiPriority w:val="99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CA7EE3E8804B5A89AB654806BC0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385BC-6612-4B74-ADE6-CF0489DEC3D2}"/>
      </w:docPartPr>
      <w:docPartBody>
        <w:p w:rsidR="00000000" w:rsidRDefault="00A50BB5" w:rsidP="00A50BB5">
          <w:pPr>
            <w:pStyle w:val="B5CA7EE3E8804B5A89AB654806BC0D87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E049F6F83466454CB5F07BE513B6C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C9864-92E2-4AA0-BD11-E000C5C89686}"/>
      </w:docPartPr>
      <w:docPartBody>
        <w:p w:rsidR="00000000" w:rsidRDefault="00A50BB5" w:rsidP="00A50BB5">
          <w:pPr>
            <w:pStyle w:val="E049F6F83466454CB5F07BE513B6C51E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B5"/>
    <w:rsid w:val="00871A81"/>
    <w:rsid w:val="00A5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50BB5"/>
    <w:rPr>
      <w:color w:val="808080"/>
    </w:rPr>
  </w:style>
  <w:style w:type="paragraph" w:customStyle="1" w:styleId="B5CA7EE3E8804B5A89AB654806BC0D87">
    <w:name w:val="B5CA7EE3E8804B5A89AB654806BC0D87"/>
    <w:rsid w:val="00A50BB5"/>
    <w:pPr>
      <w:bidi/>
    </w:pPr>
  </w:style>
  <w:style w:type="paragraph" w:customStyle="1" w:styleId="672F99A35B994805A36D5F760F22EA18">
    <w:name w:val="672F99A35B994805A36D5F760F22EA18"/>
    <w:rsid w:val="00A50BB5"/>
    <w:pPr>
      <w:bidi/>
    </w:pPr>
  </w:style>
  <w:style w:type="paragraph" w:customStyle="1" w:styleId="E049F6F83466454CB5F07BE513B6C51E">
    <w:name w:val="E049F6F83466454CB5F07BE513B6C51E"/>
    <w:rsid w:val="00A50BB5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799340AE-818D-45D7-B7E0-3A317C380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45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3441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EOM-ZO0-TP-000236-AR Rev 000</dc:subject>
  <dc:creator>Rivamonte, Leonnito (RMP)</dc:creator>
  <cp:keywords>ᅟ</cp:keywords>
  <cp:lastModifiedBy>الاء الزهراني Alaa Alzahrani</cp:lastModifiedBy>
  <cp:revision>50</cp:revision>
  <cp:lastPrinted>2017-10-17T10:11:00Z</cp:lastPrinted>
  <dcterms:created xsi:type="dcterms:W3CDTF">2019-12-16T06:44:00Z</dcterms:created>
  <dcterms:modified xsi:type="dcterms:W3CDTF">2022-02-06T09:15:00Z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